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31" w:rsidRDefault="00B31831" w:rsidP="00B31831">
      <w:pPr>
        <w:spacing w:line="360" w:lineRule="auto"/>
      </w:pPr>
    </w:p>
    <w:p w:rsidR="00191B52" w:rsidRDefault="0033699F" w:rsidP="0033699F">
      <w:pPr>
        <w:pStyle w:val="BodyText"/>
        <w:spacing w:before="90"/>
      </w:pPr>
      <w:r>
        <w:t xml:space="preserve">  </w:t>
      </w:r>
    </w:p>
    <w:p w:rsidR="00191B52" w:rsidRDefault="00191B52" w:rsidP="0033699F">
      <w:pPr>
        <w:pStyle w:val="BodyText"/>
        <w:spacing w:before="90"/>
      </w:pPr>
    </w:p>
    <w:p w:rsidR="00B76DE8" w:rsidRDefault="00B76DE8" w:rsidP="0033699F">
      <w:pPr>
        <w:pStyle w:val="BodyText"/>
        <w:spacing w:before="90"/>
      </w:pPr>
    </w:p>
    <w:p w:rsidR="00B76DE8" w:rsidRDefault="00B76DE8" w:rsidP="0033699F">
      <w:pPr>
        <w:pStyle w:val="BodyText"/>
        <w:spacing w:before="90"/>
      </w:pPr>
    </w:p>
    <w:p w:rsidR="002E20C0" w:rsidRDefault="002E20C0" w:rsidP="0033699F">
      <w:pPr>
        <w:pStyle w:val="BodyText"/>
        <w:spacing w:before="90"/>
      </w:pPr>
    </w:p>
    <w:p w:rsidR="002E20C0" w:rsidRPr="002E20C0" w:rsidRDefault="002E20C0" w:rsidP="00927AED">
      <w:pPr>
        <w:spacing w:line="276" w:lineRule="auto"/>
        <w:ind w:left="715" w:right="630"/>
        <w:jc w:val="both"/>
        <w:rPr>
          <w:rFonts w:ascii="Calibri" w:hAnsi="Calibri" w:cs="Calibri"/>
          <w:sz w:val="24"/>
          <w:szCs w:val="24"/>
        </w:rPr>
      </w:pPr>
      <w:r w:rsidRPr="002E20C0">
        <w:rPr>
          <w:rFonts w:ascii="Calibri" w:hAnsi="Calibri" w:cs="Calibri"/>
          <w:sz w:val="24"/>
          <w:szCs w:val="24"/>
        </w:rPr>
        <w:t>Notice is hereby given by the Board of Education of Gavin Elementary School District 37 in the County of Lake, State of Illinois, that a budget for said school district for the fiscal year beginning July 1, 202</w:t>
      </w:r>
      <w:r w:rsidR="00722721">
        <w:rPr>
          <w:rFonts w:ascii="Calibri" w:hAnsi="Calibri" w:cs="Calibri"/>
          <w:sz w:val="24"/>
          <w:szCs w:val="24"/>
        </w:rPr>
        <w:t>5 and ending June 30, 2026</w:t>
      </w:r>
      <w:r w:rsidRPr="002E20C0">
        <w:rPr>
          <w:rFonts w:ascii="Calibri" w:hAnsi="Calibri" w:cs="Calibri"/>
          <w:sz w:val="24"/>
          <w:szCs w:val="24"/>
        </w:rPr>
        <w:t xml:space="preserve"> will be on file and available for public </w:t>
      </w:r>
      <w:r w:rsidR="00144DF6">
        <w:rPr>
          <w:rFonts w:ascii="Calibri" w:hAnsi="Calibri" w:cs="Calibri"/>
          <w:sz w:val="24"/>
          <w:szCs w:val="24"/>
        </w:rPr>
        <w:t>inspection</w:t>
      </w:r>
      <w:r w:rsidRPr="002E20C0">
        <w:rPr>
          <w:rFonts w:ascii="Calibri" w:hAnsi="Calibri" w:cs="Calibri"/>
          <w:sz w:val="24"/>
          <w:szCs w:val="24"/>
        </w:rPr>
        <w:t xml:space="preserve"> on the District webpage and by appointment at South Middle School – Business Office, 25775 W Highway 134, Ingleside, IL 60041, between </w:t>
      </w:r>
      <w:r w:rsidR="00144DF6">
        <w:rPr>
          <w:rFonts w:ascii="Calibri" w:hAnsi="Calibri" w:cs="Calibri"/>
          <w:sz w:val="24"/>
          <w:szCs w:val="24"/>
        </w:rPr>
        <w:t xml:space="preserve">the hours of </w:t>
      </w:r>
      <w:r w:rsidRPr="002E20C0">
        <w:rPr>
          <w:rFonts w:ascii="Calibri" w:hAnsi="Calibri" w:cs="Calibri"/>
          <w:sz w:val="24"/>
          <w:szCs w:val="24"/>
        </w:rPr>
        <w:t>8:</w:t>
      </w:r>
      <w:r w:rsidR="00722721">
        <w:rPr>
          <w:rFonts w:ascii="Calibri" w:hAnsi="Calibri" w:cs="Calibri"/>
          <w:sz w:val="24"/>
          <w:szCs w:val="24"/>
        </w:rPr>
        <w:t>3</w:t>
      </w:r>
      <w:r w:rsidRPr="002E20C0">
        <w:rPr>
          <w:rFonts w:ascii="Calibri" w:hAnsi="Calibri" w:cs="Calibri"/>
          <w:sz w:val="24"/>
          <w:szCs w:val="24"/>
        </w:rPr>
        <w:t xml:space="preserve">0 a.m. </w:t>
      </w:r>
      <w:r w:rsidR="00144DF6">
        <w:rPr>
          <w:rFonts w:ascii="Calibri" w:hAnsi="Calibri" w:cs="Calibri"/>
          <w:sz w:val="24"/>
          <w:szCs w:val="24"/>
        </w:rPr>
        <w:t>and</w:t>
      </w:r>
      <w:r w:rsidRPr="002E20C0">
        <w:rPr>
          <w:rFonts w:ascii="Calibri" w:hAnsi="Calibri" w:cs="Calibri"/>
          <w:sz w:val="24"/>
          <w:szCs w:val="24"/>
        </w:rPr>
        <w:t xml:space="preserve"> 3:</w:t>
      </w:r>
      <w:r w:rsidR="00722721">
        <w:rPr>
          <w:rFonts w:ascii="Calibri" w:hAnsi="Calibri" w:cs="Calibri"/>
          <w:sz w:val="24"/>
          <w:szCs w:val="24"/>
        </w:rPr>
        <w:t>3</w:t>
      </w:r>
      <w:r w:rsidRPr="002E20C0">
        <w:rPr>
          <w:rFonts w:ascii="Calibri" w:hAnsi="Calibri" w:cs="Calibri"/>
          <w:sz w:val="24"/>
          <w:szCs w:val="24"/>
        </w:rPr>
        <w:t>0 p.m. starting on the</w:t>
      </w:r>
      <w:r>
        <w:rPr>
          <w:rFonts w:ascii="Calibri" w:hAnsi="Calibri" w:cs="Calibri"/>
          <w:sz w:val="24"/>
          <w:szCs w:val="24"/>
        </w:rPr>
        <w:t xml:space="preserve"> </w:t>
      </w:r>
      <w:r w:rsidR="00722721">
        <w:rPr>
          <w:rFonts w:ascii="Calibri" w:hAnsi="Calibri" w:cs="Calibri"/>
          <w:sz w:val="24"/>
          <w:szCs w:val="24"/>
        </w:rPr>
        <w:t>18</w:t>
      </w:r>
      <w:r w:rsidRPr="002E20C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Pr="002E20C0">
        <w:rPr>
          <w:rFonts w:ascii="Calibri" w:hAnsi="Calibri" w:cs="Calibri"/>
          <w:sz w:val="24"/>
          <w:szCs w:val="24"/>
        </w:rPr>
        <w:t xml:space="preserve">day of </w:t>
      </w:r>
      <w:r w:rsidR="00722721">
        <w:rPr>
          <w:rFonts w:ascii="Calibri" w:hAnsi="Calibri" w:cs="Calibri"/>
          <w:sz w:val="24"/>
          <w:szCs w:val="24"/>
        </w:rPr>
        <w:t>August</w:t>
      </w:r>
      <w:r w:rsidRPr="002E20C0">
        <w:rPr>
          <w:rFonts w:ascii="Calibri" w:hAnsi="Calibri" w:cs="Calibri"/>
          <w:sz w:val="24"/>
          <w:szCs w:val="24"/>
        </w:rPr>
        <w:t xml:space="preserve"> through the </w:t>
      </w:r>
      <w:r w:rsidR="00722721">
        <w:rPr>
          <w:rFonts w:ascii="Calibri" w:hAnsi="Calibri" w:cs="Calibri"/>
          <w:sz w:val="24"/>
          <w:szCs w:val="24"/>
        </w:rPr>
        <w:t>17</w:t>
      </w:r>
      <w:r w:rsidRPr="002E20C0">
        <w:rPr>
          <w:rFonts w:ascii="Calibri" w:hAnsi="Calibri" w:cs="Calibri"/>
          <w:sz w:val="24"/>
          <w:szCs w:val="24"/>
          <w:vertAlign w:val="superscript"/>
        </w:rPr>
        <w:t>th</w:t>
      </w:r>
      <w:r w:rsidRPr="002E20C0">
        <w:rPr>
          <w:rFonts w:ascii="Calibri" w:hAnsi="Calibri" w:cs="Calibri"/>
          <w:sz w:val="24"/>
          <w:szCs w:val="24"/>
        </w:rPr>
        <w:t xml:space="preserve">  day of September 202</w:t>
      </w:r>
      <w:r w:rsidR="00722721">
        <w:rPr>
          <w:rFonts w:ascii="Calibri" w:hAnsi="Calibri" w:cs="Calibri"/>
          <w:sz w:val="24"/>
          <w:szCs w:val="24"/>
        </w:rPr>
        <w:t>5</w:t>
      </w:r>
      <w:r w:rsidRPr="002E20C0">
        <w:rPr>
          <w:rFonts w:ascii="Calibri" w:hAnsi="Calibri" w:cs="Calibri"/>
          <w:sz w:val="24"/>
          <w:szCs w:val="24"/>
        </w:rPr>
        <w:t>.</w:t>
      </w:r>
    </w:p>
    <w:p w:rsidR="002E20C0" w:rsidRPr="002E20C0" w:rsidRDefault="002E20C0" w:rsidP="00927AED">
      <w:pPr>
        <w:spacing w:line="276" w:lineRule="auto"/>
        <w:ind w:left="720" w:right="630"/>
        <w:jc w:val="both"/>
        <w:rPr>
          <w:rFonts w:ascii="Calibri" w:hAnsi="Calibri" w:cs="Calibri"/>
          <w:sz w:val="24"/>
          <w:szCs w:val="24"/>
        </w:rPr>
      </w:pPr>
      <w:r w:rsidRPr="002E20C0">
        <w:rPr>
          <w:rFonts w:ascii="Calibri" w:hAnsi="Calibri" w:cs="Calibri"/>
          <w:sz w:val="24"/>
          <w:szCs w:val="24"/>
        </w:rPr>
        <w:t xml:space="preserve"> </w:t>
      </w:r>
    </w:p>
    <w:p w:rsidR="002E20C0" w:rsidRPr="002E20C0" w:rsidRDefault="002E20C0" w:rsidP="00927AED">
      <w:pPr>
        <w:spacing w:line="276" w:lineRule="auto"/>
        <w:ind w:left="715" w:right="630"/>
        <w:jc w:val="both"/>
        <w:rPr>
          <w:rFonts w:ascii="Calibri" w:hAnsi="Calibri" w:cs="Calibri"/>
          <w:sz w:val="24"/>
          <w:szCs w:val="24"/>
        </w:rPr>
      </w:pPr>
      <w:r w:rsidRPr="002E20C0">
        <w:rPr>
          <w:rFonts w:ascii="Calibri" w:hAnsi="Calibri" w:cs="Calibri"/>
          <w:sz w:val="24"/>
          <w:szCs w:val="24"/>
        </w:rPr>
        <w:t xml:space="preserve">Notice is further given that a public hearing on </w:t>
      </w:r>
      <w:r w:rsidR="00144DF6">
        <w:rPr>
          <w:rFonts w:ascii="Calibri" w:hAnsi="Calibri" w:cs="Calibri"/>
          <w:sz w:val="24"/>
          <w:szCs w:val="24"/>
        </w:rPr>
        <w:t>said budget will be held on September 17, 2025</w:t>
      </w:r>
      <w:r w:rsidRPr="002E20C0">
        <w:rPr>
          <w:rFonts w:ascii="Calibri" w:hAnsi="Calibri" w:cs="Calibri"/>
          <w:sz w:val="24"/>
          <w:szCs w:val="24"/>
        </w:rPr>
        <w:t xml:space="preserve"> at Gavin South Middle School – Library, 25775 W Highway 134, Ingleside, IL 60041, at 6:00 PM</w:t>
      </w:r>
    </w:p>
    <w:p w:rsidR="002E20C0" w:rsidRPr="002E20C0" w:rsidRDefault="002E20C0" w:rsidP="00927AED">
      <w:pPr>
        <w:spacing w:line="276" w:lineRule="auto"/>
        <w:ind w:left="720" w:right="630"/>
        <w:jc w:val="both"/>
        <w:rPr>
          <w:rFonts w:ascii="Calibri" w:hAnsi="Calibri" w:cs="Calibri"/>
          <w:sz w:val="24"/>
          <w:szCs w:val="24"/>
        </w:rPr>
      </w:pPr>
      <w:r w:rsidRPr="002E20C0">
        <w:rPr>
          <w:rFonts w:ascii="Calibri" w:hAnsi="Calibri" w:cs="Calibri"/>
          <w:sz w:val="24"/>
          <w:szCs w:val="24"/>
        </w:rPr>
        <w:t xml:space="preserve"> </w:t>
      </w:r>
    </w:p>
    <w:p w:rsidR="002E20C0" w:rsidRPr="002E20C0" w:rsidRDefault="002E20C0" w:rsidP="00927AED">
      <w:pPr>
        <w:spacing w:line="276" w:lineRule="auto"/>
        <w:ind w:left="715" w:right="630"/>
        <w:jc w:val="both"/>
        <w:rPr>
          <w:rFonts w:ascii="Calibri" w:hAnsi="Calibri" w:cs="Calibri"/>
          <w:sz w:val="24"/>
          <w:szCs w:val="24"/>
        </w:rPr>
      </w:pPr>
      <w:r w:rsidRPr="002E20C0">
        <w:rPr>
          <w:rFonts w:ascii="Calibri" w:hAnsi="Calibri" w:cs="Calibri"/>
          <w:sz w:val="24"/>
          <w:szCs w:val="24"/>
        </w:rPr>
        <w:t xml:space="preserve">Dated this </w:t>
      </w:r>
      <w:r w:rsidR="00ED34B3">
        <w:rPr>
          <w:rFonts w:ascii="Calibri" w:hAnsi="Calibri" w:cs="Calibri"/>
          <w:sz w:val="24"/>
          <w:szCs w:val="24"/>
        </w:rPr>
        <w:t>18</w:t>
      </w:r>
      <w:r w:rsidRPr="002E20C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Pr="002E20C0">
        <w:rPr>
          <w:rFonts w:ascii="Calibri" w:hAnsi="Calibri" w:cs="Calibri"/>
          <w:sz w:val="24"/>
          <w:szCs w:val="24"/>
        </w:rPr>
        <w:t xml:space="preserve">Day of </w:t>
      </w:r>
      <w:r w:rsidR="00ED34B3">
        <w:rPr>
          <w:rFonts w:ascii="Calibri" w:hAnsi="Calibri" w:cs="Calibri"/>
          <w:sz w:val="24"/>
          <w:szCs w:val="24"/>
        </w:rPr>
        <w:t>August</w:t>
      </w:r>
      <w:r w:rsidRPr="002E20C0">
        <w:rPr>
          <w:rFonts w:ascii="Calibri" w:hAnsi="Calibri" w:cs="Calibri"/>
          <w:sz w:val="24"/>
          <w:szCs w:val="24"/>
        </w:rPr>
        <w:t>, 202</w:t>
      </w:r>
      <w:r w:rsidR="00ED34B3">
        <w:rPr>
          <w:rFonts w:ascii="Calibri" w:hAnsi="Calibri" w:cs="Calibri"/>
          <w:sz w:val="24"/>
          <w:szCs w:val="24"/>
        </w:rPr>
        <w:t>5</w:t>
      </w:r>
    </w:p>
    <w:p w:rsidR="002E20C0" w:rsidRPr="002E20C0" w:rsidRDefault="002E20C0" w:rsidP="002E20C0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2E20C0">
        <w:rPr>
          <w:rFonts w:ascii="Calibri" w:hAnsi="Calibri" w:cs="Calibri"/>
          <w:color w:val="500050"/>
          <w:sz w:val="24"/>
          <w:szCs w:val="24"/>
        </w:rPr>
        <w:t xml:space="preserve"> </w:t>
      </w:r>
    </w:p>
    <w:p w:rsidR="002E20C0" w:rsidRPr="002E20C0" w:rsidRDefault="002E20C0" w:rsidP="002E20C0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2E20C0">
        <w:rPr>
          <w:rFonts w:ascii="Calibri" w:hAnsi="Calibri" w:cs="Calibri"/>
          <w:color w:val="500050"/>
          <w:sz w:val="24"/>
          <w:szCs w:val="24"/>
        </w:rPr>
        <w:t xml:space="preserve"> </w:t>
      </w:r>
    </w:p>
    <w:p w:rsidR="002E20C0" w:rsidRDefault="002E20C0" w:rsidP="0033699F">
      <w:pPr>
        <w:pStyle w:val="BodyText"/>
        <w:spacing w:before="90"/>
      </w:pPr>
      <w:bookmarkStart w:id="0" w:name="_GoBack"/>
      <w:bookmarkEnd w:id="0"/>
    </w:p>
    <w:sectPr w:rsidR="002E20C0" w:rsidSect="00294BB8">
      <w:headerReference w:type="even" r:id="rId7"/>
      <w:headerReference w:type="default" r:id="rId8"/>
      <w:headerReference w:type="first" r:id="rId9"/>
      <w:footerReference w:type="first" r:id="rId10"/>
      <w:type w:val="nextColumn"/>
      <w:pgSz w:w="12240" w:h="15840" w:code="1"/>
      <w:pgMar w:top="720" w:right="720" w:bottom="720" w:left="720" w:header="720" w:footer="24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9F" w:rsidRDefault="0012159F">
      <w:r>
        <w:separator/>
      </w:r>
    </w:p>
  </w:endnote>
  <w:endnote w:type="continuationSeparator" w:id="0">
    <w:p w:rsidR="0012159F" w:rsidRDefault="0012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15" w:rsidRDefault="00201691" w:rsidP="00571E84">
    <w:pPr>
      <w:jc w:val="center"/>
      <w:rPr>
        <w:rFonts w:ascii="Lucida Calligraphy" w:hAnsi="Lucida Calligraphy"/>
        <w:sz w:val="18"/>
        <w:szCs w:val="1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page">
                <wp:posOffset>949325</wp:posOffset>
              </wp:positionH>
              <wp:positionV relativeFrom="page">
                <wp:posOffset>9514840</wp:posOffset>
              </wp:positionV>
              <wp:extent cx="5941060" cy="0"/>
              <wp:effectExtent l="6350" t="8890" r="15240" b="1016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0F0F0C8" id="Line 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4.75pt,749.2pt" to="542.55pt,7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" strokeweight="1pt">
              <v:shadow color="#ccc"/>
              <w10:wrap anchorx="page" anchory="page"/>
            </v:line>
          </w:pict>
        </mc:Fallback>
      </mc:AlternateContent>
    </w:r>
  </w:p>
  <w:p w:rsidR="00296921" w:rsidRDefault="00296921" w:rsidP="00296921">
    <w:pPr>
      <w:jc w:val="center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We engage, grow and empower every learner, every day.</w:t>
    </w:r>
  </w:p>
  <w:p w:rsidR="007B795C" w:rsidRPr="00571E84" w:rsidRDefault="007B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9F" w:rsidRDefault="0012159F">
      <w:r>
        <w:separator/>
      </w:r>
    </w:p>
  </w:footnote>
  <w:footnote w:type="continuationSeparator" w:id="0">
    <w:p w:rsidR="0012159F" w:rsidRDefault="0012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18" w:rsidRDefault="000D0CC5" w:rsidP="00443F18">
    <w:pPr>
      <w:widowControl w:val="0"/>
      <w:autoSpaceDE w:val="0"/>
      <w:autoSpaceDN w:val="0"/>
      <w:spacing w:before="63"/>
      <w:ind w:left="2593" w:right="3693"/>
      <w:jc w:val="center"/>
      <w:rPr>
        <w:rFonts w:ascii="Times New Roman" w:hAnsi="Times New Roman"/>
        <w:b/>
        <w:color w:val="auto"/>
        <w:kern w:val="0"/>
        <w:sz w:val="28"/>
        <w:szCs w:val="22"/>
      </w:rPr>
    </w:pPr>
    <w:r>
      <w:rPr>
        <w:rFonts w:ascii="Times New Roman" w:hAnsi="Times New Roman"/>
        <w:b/>
        <w:color w:val="auto"/>
        <w:kern w:val="0"/>
        <w:sz w:val="28"/>
        <w:szCs w:val="22"/>
      </w:rPr>
      <w:t xml:space="preserve"> </w:t>
    </w:r>
    <w:r w:rsidR="00443F18">
      <w:rPr>
        <w:rFonts w:ascii="Times New Roman" w:hAnsi="Times New Roman"/>
        <w:b/>
        <w:color w:val="auto"/>
        <w:kern w:val="0"/>
        <w:sz w:val="28"/>
        <w:szCs w:val="22"/>
      </w:rPr>
      <w:t>Gavin School District 37</w:t>
    </w:r>
  </w:p>
  <w:p w:rsidR="00443F18" w:rsidRPr="00443F18" w:rsidRDefault="00443F18" w:rsidP="000D0CC5">
    <w:pPr>
      <w:widowControl w:val="0"/>
      <w:autoSpaceDE w:val="0"/>
      <w:autoSpaceDN w:val="0"/>
      <w:spacing w:before="63"/>
      <w:ind w:left="2593" w:right="3693"/>
      <w:jc w:val="center"/>
      <w:rPr>
        <w:rFonts w:ascii="Times New Roman" w:hAnsi="Times New Roman"/>
        <w:b/>
        <w:color w:val="auto"/>
        <w:kern w:val="0"/>
        <w:sz w:val="28"/>
        <w:szCs w:val="22"/>
      </w:rPr>
    </w:pPr>
    <w:r w:rsidRPr="00443F18">
      <w:rPr>
        <w:rFonts w:ascii="Times New Roman" w:hAnsi="Times New Roman"/>
        <w:b/>
        <w:color w:val="auto"/>
        <w:kern w:val="0"/>
        <w:sz w:val="28"/>
        <w:szCs w:val="22"/>
      </w:rPr>
      <w:t>Student Fee Waiver</w:t>
    </w:r>
    <w:r w:rsidR="000D0CC5">
      <w:rPr>
        <w:rFonts w:ascii="Times New Roman" w:hAnsi="Times New Roman"/>
        <w:b/>
        <w:color w:val="auto"/>
        <w:kern w:val="0"/>
        <w:sz w:val="28"/>
        <w:szCs w:val="22"/>
      </w:rPr>
      <w:t xml:space="preserve"> </w:t>
    </w:r>
    <w:r w:rsidRPr="00443F18">
      <w:rPr>
        <w:rFonts w:ascii="Times New Roman" w:hAnsi="Times New Roman"/>
        <w:b/>
        <w:color w:val="auto"/>
        <w:kern w:val="0"/>
        <w:sz w:val="28"/>
        <w:szCs w:val="22"/>
      </w:rPr>
      <w:t>Application 2020-21</w:t>
    </w:r>
  </w:p>
  <w:p w:rsidR="00443F18" w:rsidRDefault="00443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27" w:rsidRDefault="002016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3307715</wp:posOffset>
              </wp:positionH>
              <wp:positionV relativeFrom="page">
                <wp:posOffset>333375</wp:posOffset>
              </wp:positionV>
              <wp:extent cx="929640" cy="924560"/>
              <wp:effectExtent l="2540" t="0" r="127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92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927" w:rsidRPr="00EC7904" w:rsidRDefault="001E0927" w:rsidP="00752036">
                          <w:pPr>
                            <w:jc w:val="center"/>
                            <w:rPr>
                              <w:rFonts w:cs="Arial"/>
                              <w:color w:val="9999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36576" tIns="36576" rIns="36576" bIns="36576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0.45pt;margin-top:26.25pt;width:73.2pt;height:72.8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" filled="f" stroked="f" strokecolor="#333">
              <v:textbox style="mso-fit-shape-to-text:t" inset="2.88pt,2.88pt,2.88pt,2.88pt">
                <w:txbxContent>
                  <w:p w:rsidR="001E0927" w:rsidRPr="00EC7904" w:rsidRDefault="001E0927" w:rsidP="00752036">
                    <w:pPr>
                      <w:jc w:val="center"/>
                      <w:rPr>
                        <w:rFonts w:cs="Arial"/>
                        <w:color w:val="999999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5C" w:rsidRDefault="00CF2F5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6416B6" wp14:editId="63C82E24">
          <wp:simplePos x="0" y="0"/>
          <wp:positionH relativeFrom="column">
            <wp:posOffset>2981325</wp:posOffset>
          </wp:positionH>
          <wp:positionV relativeFrom="paragraph">
            <wp:posOffset>-66675</wp:posOffset>
          </wp:positionV>
          <wp:extent cx="1243965" cy="99060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  <w:r w:rsidR="00201691"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770A65F8" wp14:editId="64F6D36D">
              <wp:simplePos x="0" y="0"/>
              <wp:positionH relativeFrom="page">
                <wp:posOffset>949325</wp:posOffset>
              </wp:positionH>
              <wp:positionV relativeFrom="page">
                <wp:posOffset>899160</wp:posOffset>
              </wp:positionV>
              <wp:extent cx="5941060" cy="0"/>
              <wp:effectExtent l="6350" t="13335" r="15240" b="1524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00A655" id="Line 3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4.75pt,70.8pt" to="542.5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" strokeweight="1pt">
              <v:shadow color="#ccc"/>
              <w10:wrap anchorx="page" anchory="page"/>
            </v:line>
          </w:pict>
        </mc:Fallback>
      </mc:AlternateContent>
    </w:r>
    <w:r w:rsidR="00201691"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6C19F202" wp14:editId="3A6628C5">
              <wp:simplePos x="0" y="0"/>
              <wp:positionH relativeFrom="page">
                <wp:posOffset>5656580</wp:posOffset>
              </wp:positionH>
              <wp:positionV relativeFrom="page">
                <wp:posOffset>537210</wp:posOffset>
              </wp:positionV>
              <wp:extent cx="1233805" cy="724535"/>
              <wp:effectExtent l="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233805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1647" w:rsidRPr="006818FF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  <w:r w:rsidRPr="006818FF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25775 W</w:t>
                          </w:r>
                          <w:r w:rsidR="00296921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 xml:space="preserve"> IL Route</w:t>
                          </w:r>
                          <w:r w:rsidRPr="006818FF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134</w:t>
                          </w:r>
                        </w:p>
                        <w:p w:rsidR="00FD1647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  <w:r w:rsidRPr="006818FF"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Ingleside, IL 60041</w:t>
                          </w:r>
                        </w:p>
                        <w:p w:rsidR="00FD1647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</w:p>
                        <w:p w:rsidR="00FD1647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Phone:  847.546.2916</w:t>
                          </w:r>
                        </w:p>
                        <w:p w:rsidR="00296921" w:rsidRDefault="00296921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hd w:val="clear" w:color="auto" w:fill="FFFFFF"/>
                            </w:rPr>
                            <w:t>Fax: 847-496-8968</w:t>
                          </w:r>
                        </w:p>
                        <w:p w:rsidR="00FD1647" w:rsidRPr="006818FF" w:rsidRDefault="00FD1647" w:rsidP="00FD1647">
                          <w:pPr>
                            <w:pStyle w:val="address"/>
                            <w:jc w:val="both"/>
                            <w:rPr>
                              <w:rFonts w:ascii="Century Gothic" w:hAnsi="Century Gothic"/>
                            </w:rPr>
                          </w:pPr>
                        </w:p>
                        <w:p w:rsidR="00FD1647" w:rsidRDefault="00FD1647" w:rsidP="00FD1647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45.4pt;margin-top:42.3pt;width:97.15pt;height:57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" filled="f" stroked="f" strokeweight="0" insetpen="t">
              <o:lock v:ext="edit" shapetype="t"/>
              <v:textbox inset="2.85pt,2.85pt,2.85pt,2.85pt">
                <w:txbxContent>
                  <w:p w:rsidR="00FD1647" w:rsidRPr="006818FF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  <w:r w:rsidRPr="006818FF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25775 W</w:t>
                    </w:r>
                    <w:r w:rsidR="00296921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 xml:space="preserve"> IL Route</w:t>
                    </w:r>
                    <w:r w:rsidRPr="006818FF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134</w:t>
                    </w:r>
                  </w:p>
                  <w:p w:rsidR="00FD1647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  <w:r w:rsidRPr="006818FF"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Ingleside, IL 60041</w:t>
                    </w:r>
                  </w:p>
                  <w:p w:rsidR="00FD1647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</w:p>
                  <w:p w:rsidR="00FD1647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Phone:  847.546.2916</w:t>
                    </w:r>
                  </w:p>
                  <w:p w:rsidR="00296921" w:rsidRDefault="00296921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hd w:val="clear" w:color="auto" w:fill="FFFFFF"/>
                      </w:rPr>
                      <w:t>Fax: 847-496-8968</w:t>
                    </w:r>
                  </w:p>
                  <w:p w:rsidR="00FD1647" w:rsidRPr="006818FF" w:rsidRDefault="00FD1647" w:rsidP="00FD1647">
                    <w:pPr>
                      <w:pStyle w:val="address"/>
                      <w:jc w:val="both"/>
                      <w:rPr>
                        <w:rFonts w:ascii="Century Gothic" w:hAnsi="Century Gothic"/>
                      </w:rPr>
                    </w:pPr>
                  </w:p>
                  <w:p w:rsidR="00FD1647" w:rsidRDefault="00FD1647" w:rsidP="00FD1647"/>
                </w:txbxContent>
              </v:textbox>
              <w10:wrap anchorx="page" anchory="page"/>
            </v:shape>
          </w:pict>
        </mc:Fallback>
      </mc:AlternateContent>
    </w:r>
    <w:r w:rsidR="00201691"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C36D2B9" wp14:editId="5E3EF625">
              <wp:simplePos x="0" y="0"/>
              <wp:positionH relativeFrom="page">
                <wp:posOffset>949325</wp:posOffset>
              </wp:positionH>
              <wp:positionV relativeFrom="page">
                <wp:posOffset>616585</wp:posOffset>
              </wp:positionV>
              <wp:extent cx="2319020" cy="26225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3190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1647" w:rsidRPr="009B519B" w:rsidRDefault="00FD1647" w:rsidP="00FD1647">
                          <w:pPr>
                            <w:pStyle w:val="Heading1"/>
                            <w:rPr>
                              <w:rFonts w:ascii="Century Gothic" w:hAnsi="Century Gothic"/>
                              <w:color w:val="008A00"/>
                            </w:rPr>
                          </w:pPr>
                          <w:r w:rsidRPr="009B519B">
                            <w:rPr>
                              <w:rFonts w:ascii="Century Gothic" w:hAnsi="Century Gothic"/>
                              <w:color w:val="008A00"/>
                            </w:rPr>
                            <w:t>Gavin School District</w:t>
                          </w:r>
                          <w:r w:rsidR="009C3398">
                            <w:rPr>
                              <w:rFonts w:ascii="Century Gothic" w:hAnsi="Century Gothic"/>
                              <w:color w:val="008A00"/>
                            </w:rPr>
                            <w:t xml:space="preserve"> #37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6D2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4.75pt;margin-top:48.55pt;width:182.6pt;height:20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LX/AIAAJ4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" filled="f" stroked="f" strokeweight="0" insetpen="t">
              <o:lock v:ext="edit" shapetype="t"/>
              <v:textbox inset="2.85pt,2.85pt,2.85pt,2.85pt">
                <w:txbxContent>
                  <w:p w:rsidR="00FD1647" w:rsidRPr="009B519B" w:rsidRDefault="00FD1647" w:rsidP="00FD1647">
                    <w:pPr>
                      <w:pStyle w:val="Heading1"/>
                      <w:rPr>
                        <w:rFonts w:ascii="Century Gothic" w:hAnsi="Century Gothic"/>
                        <w:color w:val="008A00"/>
                      </w:rPr>
                    </w:pPr>
                    <w:r w:rsidRPr="009B519B">
                      <w:rPr>
                        <w:rFonts w:ascii="Century Gothic" w:hAnsi="Century Gothic"/>
                        <w:color w:val="008A00"/>
                      </w:rPr>
                      <w:t>Gavin School District</w:t>
                    </w:r>
                    <w:r w:rsidR="009C3398">
                      <w:rPr>
                        <w:rFonts w:ascii="Century Gothic" w:hAnsi="Century Gothic"/>
                        <w:color w:val="008A00"/>
                      </w:rPr>
                      <w:t xml:space="preserve"> #37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445"/>
    <w:multiLevelType w:val="hybridMultilevel"/>
    <w:tmpl w:val="2B3262BE"/>
    <w:lvl w:ilvl="0" w:tplc="8DCC60D2">
      <w:numFmt w:val="bullet"/>
      <w:lvlText w:val="●"/>
      <w:lvlJc w:val="left"/>
      <w:pPr>
        <w:ind w:left="834" w:hanging="360"/>
      </w:pPr>
      <w:rPr>
        <w:rFonts w:ascii="Calibri" w:eastAsia="Times New Roman" w:hAnsi="Calibri" w:hint="default"/>
        <w:spacing w:val="-1"/>
        <w:w w:val="100"/>
        <w:sz w:val="24"/>
      </w:rPr>
    </w:lvl>
    <w:lvl w:ilvl="1" w:tplc="B1EC3D7E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89E44F6C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40C89A3E"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B830B524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B89E1B76">
      <w:numFmt w:val="bullet"/>
      <w:lvlText w:val="•"/>
      <w:lvlJc w:val="left"/>
      <w:pPr>
        <w:ind w:left="6000" w:hanging="360"/>
      </w:pPr>
      <w:rPr>
        <w:rFonts w:hint="default"/>
      </w:rPr>
    </w:lvl>
    <w:lvl w:ilvl="6" w:tplc="EBC6CD90">
      <w:numFmt w:val="bullet"/>
      <w:lvlText w:val="•"/>
      <w:lvlJc w:val="left"/>
      <w:pPr>
        <w:ind w:left="7032" w:hanging="360"/>
      </w:pPr>
      <w:rPr>
        <w:rFonts w:hint="default"/>
      </w:rPr>
    </w:lvl>
    <w:lvl w:ilvl="7" w:tplc="C34A7CD2">
      <w:numFmt w:val="bullet"/>
      <w:lvlText w:val="•"/>
      <w:lvlJc w:val="left"/>
      <w:pPr>
        <w:ind w:left="8064" w:hanging="360"/>
      </w:pPr>
      <w:rPr>
        <w:rFonts w:hint="default"/>
      </w:rPr>
    </w:lvl>
    <w:lvl w:ilvl="8" w:tplc="08E0E39A">
      <w:numFmt w:val="bullet"/>
      <w:lvlText w:val="•"/>
      <w:lvlJc w:val="left"/>
      <w:pPr>
        <w:ind w:left="9096" w:hanging="360"/>
      </w:pPr>
      <w:rPr>
        <w:rFonts w:hint="default"/>
      </w:rPr>
    </w:lvl>
  </w:abstractNum>
  <w:abstractNum w:abstractNumId="1" w15:restartNumberingAfterBreak="0">
    <w:nsid w:val="6E795494"/>
    <w:multiLevelType w:val="hybridMultilevel"/>
    <w:tmpl w:val="E3165986"/>
    <w:lvl w:ilvl="0" w:tplc="D08ACEDC">
      <w:start w:val="1"/>
      <w:numFmt w:val="decimal"/>
      <w:lvlText w:val="%1."/>
      <w:lvlJc w:val="left"/>
      <w:pPr>
        <w:ind w:left="666" w:hanging="44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5B4620D8">
      <w:numFmt w:val="bullet"/>
      <w:lvlText w:val="•"/>
      <w:lvlJc w:val="left"/>
      <w:pPr>
        <w:ind w:left="1710" w:hanging="442"/>
      </w:pPr>
      <w:rPr>
        <w:rFonts w:hint="default"/>
      </w:rPr>
    </w:lvl>
    <w:lvl w:ilvl="2" w:tplc="73E6B5B0">
      <w:numFmt w:val="bullet"/>
      <w:lvlText w:val="•"/>
      <w:lvlJc w:val="left"/>
      <w:pPr>
        <w:ind w:left="2760" w:hanging="442"/>
      </w:pPr>
      <w:rPr>
        <w:rFonts w:hint="default"/>
      </w:rPr>
    </w:lvl>
    <w:lvl w:ilvl="3" w:tplc="B58AEC58">
      <w:numFmt w:val="bullet"/>
      <w:lvlText w:val="•"/>
      <w:lvlJc w:val="left"/>
      <w:pPr>
        <w:ind w:left="3810" w:hanging="442"/>
      </w:pPr>
      <w:rPr>
        <w:rFonts w:hint="default"/>
      </w:rPr>
    </w:lvl>
    <w:lvl w:ilvl="4" w:tplc="7848E7F8">
      <w:numFmt w:val="bullet"/>
      <w:lvlText w:val="•"/>
      <w:lvlJc w:val="left"/>
      <w:pPr>
        <w:ind w:left="4860" w:hanging="442"/>
      </w:pPr>
      <w:rPr>
        <w:rFonts w:hint="default"/>
      </w:rPr>
    </w:lvl>
    <w:lvl w:ilvl="5" w:tplc="94F853FE">
      <w:numFmt w:val="bullet"/>
      <w:lvlText w:val="•"/>
      <w:lvlJc w:val="left"/>
      <w:pPr>
        <w:ind w:left="5910" w:hanging="442"/>
      </w:pPr>
      <w:rPr>
        <w:rFonts w:hint="default"/>
      </w:rPr>
    </w:lvl>
    <w:lvl w:ilvl="6" w:tplc="9A961252">
      <w:numFmt w:val="bullet"/>
      <w:lvlText w:val="•"/>
      <w:lvlJc w:val="left"/>
      <w:pPr>
        <w:ind w:left="6960" w:hanging="442"/>
      </w:pPr>
      <w:rPr>
        <w:rFonts w:hint="default"/>
      </w:rPr>
    </w:lvl>
    <w:lvl w:ilvl="7" w:tplc="4E22E716">
      <w:numFmt w:val="bullet"/>
      <w:lvlText w:val="•"/>
      <w:lvlJc w:val="left"/>
      <w:pPr>
        <w:ind w:left="8010" w:hanging="442"/>
      </w:pPr>
      <w:rPr>
        <w:rFonts w:hint="default"/>
      </w:rPr>
    </w:lvl>
    <w:lvl w:ilvl="8" w:tplc="DA020CF4">
      <w:numFmt w:val="bullet"/>
      <w:lvlText w:val="•"/>
      <w:lvlJc w:val="left"/>
      <w:pPr>
        <w:ind w:left="9060" w:hanging="442"/>
      </w:pPr>
      <w:rPr>
        <w:rFonts w:hint="default"/>
      </w:rPr>
    </w:lvl>
  </w:abstractNum>
  <w:abstractNum w:abstractNumId="2" w15:restartNumberingAfterBreak="0">
    <w:nsid w:val="7718129D"/>
    <w:multiLevelType w:val="hybridMultilevel"/>
    <w:tmpl w:val="125A537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82"/>
    <w:rsid w:val="00034387"/>
    <w:rsid w:val="00077F2D"/>
    <w:rsid w:val="00085B57"/>
    <w:rsid w:val="000D0CC5"/>
    <w:rsid w:val="000F04D4"/>
    <w:rsid w:val="001049C7"/>
    <w:rsid w:val="00105193"/>
    <w:rsid w:val="001060FC"/>
    <w:rsid w:val="0012159F"/>
    <w:rsid w:val="00144DF6"/>
    <w:rsid w:val="00162721"/>
    <w:rsid w:val="00191B52"/>
    <w:rsid w:val="001C0C1A"/>
    <w:rsid w:val="001E0927"/>
    <w:rsid w:val="001E5782"/>
    <w:rsid w:val="00201691"/>
    <w:rsid w:val="002031B7"/>
    <w:rsid w:val="00215722"/>
    <w:rsid w:val="00227AB3"/>
    <w:rsid w:val="002340EC"/>
    <w:rsid w:val="0023797E"/>
    <w:rsid w:val="00294BB8"/>
    <w:rsid w:val="00296921"/>
    <w:rsid w:val="002A15FB"/>
    <w:rsid w:val="002E178B"/>
    <w:rsid w:val="002E20C0"/>
    <w:rsid w:val="00313BD7"/>
    <w:rsid w:val="0033699F"/>
    <w:rsid w:val="0036655D"/>
    <w:rsid w:val="00370264"/>
    <w:rsid w:val="0039181C"/>
    <w:rsid w:val="00393041"/>
    <w:rsid w:val="003D28B6"/>
    <w:rsid w:val="003E6F76"/>
    <w:rsid w:val="003F1AF1"/>
    <w:rsid w:val="00415A7E"/>
    <w:rsid w:val="00443F18"/>
    <w:rsid w:val="00480CAD"/>
    <w:rsid w:val="004B7219"/>
    <w:rsid w:val="004F5CD7"/>
    <w:rsid w:val="0050454D"/>
    <w:rsid w:val="00506068"/>
    <w:rsid w:val="005063B3"/>
    <w:rsid w:val="005243E7"/>
    <w:rsid w:val="005607D4"/>
    <w:rsid w:val="00571E84"/>
    <w:rsid w:val="00580E92"/>
    <w:rsid w:val="00592CF1"/>
    <w:rsid w:val="006741B0"/>
    <w:rsid w:val="00677B2B"/>
    <w:rsid w:val="00680B9E"/>
    <w:rsid w:val="006818FF"/>
    <w:rsid w:val="0068296F"/>
    <w:rsid w:val="00722721"/>
    <w:rsid w:val="00752036"/>
    <w:rsid w:val="00754FD9"/>
    <w:rsid w:val="007B795C"/>
    <w:rsid w:val="007D363C"/>
    <w:rsid w:val="007F0D44"/>
    <w:rsid w:val="007F49F0"/>
    <w:rsid w:val="00803094"/>
    <w:rsid w:val="00831342"/>
    <w:rsid w:val="0085213D"/>
    <w:rsid w:val="00857BDD"/>
    <w:rsid w:val="008626F7"/>
    <w:rsid w:val="00865F17"/>
    <w:rsid w:val="00883A36"/>
    <w:rsid w:val="008C35B3"/>
    <w:rsid w:val="008D4889"/>
    <w:rsid w:val="008D5960"/>
    <w:rsid w:val="00927AED"/>
    <w:rsid w:val="00937199"/>
    <w:rsid w:val="00952835"/>
    <w:rsid w:val="009637CD"/>
    <w:rsid w:val="009A4CA0"/>
    <w:rsid w:val="009B519B"/>
    <w:rsid w:val="009C3398"/>
    <w:rsid w:val="009F0DFC"/>
    <w:rsid w:val="00A11A36"/>
    <w:rsid w:val="00A77D39"/>
    <w:rsid w:val="00B006F7"/>
    <w:rsid w:val="00B01E8B"/>
    <w:rsid w:val="00B31831"/>
    <w:rsid w:val="00B56569"/>
    <w:rsid w:val="00B63FF7"/>
    <w:rsid w:val="00B76DE8"/>
    <w:rsid w:val="00B77CA1"/>
    <w:rsid w:val="00B93A3F"/>
    <w:rsid w:val="00B978A7"/>
    <w:rsid w:val="00BE5F01"/>
    <w:rsid w:val="00BF3895"/>
    <w:rsid w:val="00C249F4"/>
    <w:rsid w:val="00C40EBB"/>
    <w:rsid w:val="00C56726"/>
    <w:rsid w:val="00CB6728"/>
    <w:rsid w:val="00CC486C"/>
    <w:rsid w:val="00CF2F53"/>
    <w:rsid w:val="00CF3B15"/>
    <w:rsid w:val="00CF59EC"/>
    <w:rsid w:val="00CF6397"/>
    <w:rsid w:val="00D06BA2"/>
    <w:rsid w:val="00D34CC3"/>
    <w:rsid w:val="00D71916"/>
    <w:rsid w:val="00DB1EB8"/>
    <w:rsid w:val="00DB3265"/>
    <w:rsid w:val="00DD2B0E"/>
    <w:rsid w:val="00E21191"/>
    <w:rsid w:val="00EC7904"/>
    <w:rsid w:val="00ED34B3"/>
    <w:rsid w:val="00F35571"/>
    <w:rsid w:val="00FB473A"/>
    <w:rsid w:val="00FB6D31"/>
    <w:rsid w:val="00FC6783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3E79B"/>
  <w14:defaultImageDpi w14:val="0"/>
  <w15:docId w15:val="{98A8BF8C-EB63-4E81-BF7D-DDF98934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7E"/>
    <w:rPr>
      <w:rFonts w:ascii="Arial" w:hAnsi="Arial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728"/>
    <w:pPr>
      <w:outlineLvl w:val="0"/>
    </w:pPr>
    <w:rPr>
      <w:rFonts w:ascii="Garamond" w:hAnsi="Garamond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5A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5A7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D1647"/>
    <w:rPr>
      <w:rFonts w:ascii="Garamond" w:hAnsi="Garamond" w:cs="Times New Roman"/>
      <w:b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Header">
    <w:name w:val="header"/>
    <w:basedOn w:val="Normal"/>
    <w:link w:val="HeaderChar"/>
    <w:uiPriority w:val="99"/>
    <w:rsid w:val="001E0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1E0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color w:val="000000"/>
      <w:kern w:val="28"/>
    </w:rPr>
  </w:style>
  <w:style w:type="paragraph" w:customStyle="1" w:styleId="address">
    <w:name w:val="address"/>
    <w:basedOn w:val="Normal"/>
    <w:rsid w:val="00CB6728"/>
    <w:rPr>
      <w:rFonts w:cs="Arial"/>
      <w:color w:val="auto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8B6"/>
    <w:rPr>
      <w:rFonts w:ascii="Tahoma" w:hAnsi="Tahoma" w:cs="Tahoma"/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3699F"/>
    <w:pPr>
      <w:widowControl w:val="0"/>
      <w:autoSpaceDE w:val="0"/>
      <w:autoSpaceDN w:val="0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33699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llagher\Desktop\District%20Header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Header Footer.dotx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M_Gallagher</dc:creator>
  <cp:keywords/>
  <dc:description/>
  <cp:lastModifiedBy>Diana Wester</cp:lastModifiedBy>
  <cp:revision>6</cp:revision>
  <cp:lastPrinted>2025-08-18T23:16:00Z</cp:lastPrinted>
  <dcterms:created xsi:type="dcterms:W3CDTF">2025-08-18T23:11:00Z</dcterms:created>
  <dcterms:modified xsi:type="dcterms:W3CDTF">2025-08-18T23:17:00Z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TC060874921033</vt:lpwstr>
  </property>
</Properties>
</file>